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C8" w:rsidRDefault="00E03FC8" w:rsidP="0043250D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E03FC8" w:rsidRDefault="00E03FC8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03FC8" w:rsidRPr="00745D1C" w:rsidRDefault="00E03FC8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 декабря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:rsidR="00E03FC8" w:rsidRDefault="00E03FC8" w:rsidP="003F63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03FC8" w:rsidRDefault="00E03FC8" w:rsidP="009B2F2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46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итогах работы Совета при Главе города Кургана по противодействию коррупции за 2017 год. Анализ исполнения решений, принятых Советом при Главе города Кургана по противодействию коррупции в 2017 году. О результатах работы «телефона доверия» для реагирования на поступившие обращения о фактах коррупции </w:t>
      </w:r>
    </w:p>
    <w:p w:rsidR="00E03FC8" w:rsidRDefault="00E03FC8" w:rsidP="009B2F2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03FC8" w:rsidRPr="00A9464D" w:rsidRDefault="00E03FC8" w:rsidP="009B2F2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03FC8" w:rsidRPr="00041DCB" w:rsidRDefault="00E03FC8" w:rsidP="00041D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41DCB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об итогах работы Совета при Главе города Кургана по противодействию коррупции за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041DCB">
        <w:rPr>
          <w:rFonts w:ascii="Times New Roman" w:hAnsi="Times New Roman" w:cs="Times New Roman"/>
          <w:sz w:val="28"/>
          <w:szCs w:val="28"/>
          <w:lang w:eastAsia="ru-RU"/>
        </w:rPr>
        <w:t xml:space="preserve"> год, анализ исполнения решений, принятых Советом при Главе города Кургана по противодействию коррупции в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041DCB">
        <w:rPr>
          <w:rFonts w:ascii="Times New Roman" w:hAnsi="Times New Roman" w:cs="Times New Roman"/>
          <w:sz w:val="28"/>
          <w:szCs w:val="28"/>
          <w:lang w:eastAsia="ru-RU"/>
        </w:rPr>
        <w:t xml:space="preserve"> году и результатах работы «телефона доверия» для реагирования на поступившие обращения о фактах коррупции, Совет при Главе города Кургана по противодействию коррупции решил:</w:t>
      </w:r>
    </w:p>
    <w:p w:rsidR="00E03FC8" w:rsidRPr="00041DCB" w:rsidRDefault="00E03FC8" w:rsidP="00041D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41DCB">
        <w:rPr>
          <w:rFonts w:ascii="Times New Roman" w:hAnsi="Times New Roman" w:cs="Times New Roman"/>
          <w:sz w:val="28"/>
          <w:szCs w:val="28"/>
          <w:lang w:eastAsia="ru-RU"/>
        </w:rPr>
        <w:t>1. Информацию принять к сведению.</w:t>
      </w:r>
    </w:p>
    <w:p w:rsidR="00E03FC8" w:rsidRPr="00041DCB" w:rsidRDefault="00E03FC8" w:rsidP="00041D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41DCB">
        <w:rPr>
          <w:rFonts w:ascii="Times New Roman" w:hAnsi="Times New Roman" w:cs="Times New Roman"/>
          <w:sz w:val="28"/>
          <w:szCs w:val="28"/>
          <w:lang w:eastAsia="ru-RU"/>
        </w:rPr>
        <w:t>2. Рекомендовать ответственным исполнителям поручений, принятых Советом, представлять информацию об исполнении решений Совета в установленный срок.</w:t>
      </w:r>
    </w:p>
    <w:p w:rsidR="00E03FC8" w:rsidRDefault="00E03FC8" w:rsidP="00041D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41DC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Обратить внимание </w:t>
      </w:r>
      <w:r w:rsidRPr="00041DCB">
        <w:rPr>
          <w:rFonts w:ascii="Times New Roman" w:hAnsi="Times New Roman" w:cs="Times New Roman"/>
          <w:sz w:val="28"/>
          <w:szCs w:val="28"/>
          <w:lang w:eastAsia="ru-RU"/>
        </w:rPr>
        <w:t>член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041DCB">
        <w:rPr>
          <w:rFonts w:ascii="Times New Roman" w:hAnsi="Times New Roman" w:cs="Times New Roman"/>
          <w:sz w:val="28"/>
          <w:szCs w:val="28"/>
          <w:lang w:eastAsia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необходимость более качественной подготовки предложений в проекты решений Совета</w:t>
      </w:r>
      <w:r w:rsidRPr="00041D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части конструктивных и конкретных рекомендаций.</w:t>
      </w:r>
    </w:p>
    <w:p w:rsidR="00E03FC8" w:rsidRPr="00041DCB" w:rsidRDefault="00E03FC8" w:rsidP="00191A0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41DCB">
        <w:rPr>
          <w:rFonts w:ascii="Times New Roman" w:hAnsi="Times New Roman" w:cs="Times New Roman"/>
          <w:sz w:val="28"/>
          <w:szCs w:val="28"/>
          <w:lang w:eastAsia="ru-RU"/>
        </w:rPr>
        <w:t>(срок – ежеквартально).</w:t>
      </w:r>
    </w:p>
    <w:p w:rsidR="00E03FC8" w:rsidRPr="00041DCB" w:rsidRDefault="00E03FC8" w:rsidP="00041D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41DCB">
        <w:rPr>
          <w:rFonts w:ascii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оставляю за собой.</w:t>
      </w:r>
    </w:p>
    <w:p w:rsidR="00E03FC8" w:rsidRPr="00041DCB" w:rsidRDefault="00E03FC8" w:rsidP="00041D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FC8" w:rsidRPr="00041DCB" w:rsidRDefault="00E03FC8" w:rsidP="00041D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FC8" w:rsidRPr="00041DCB" w:rsidRDefault="00E03FC8" w:rsidP="00041D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FC8" w:rsidRPr="00041DCB" w:rsidRDefault="00E03FC8" w:rsidP="00041D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DCB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Совета,</w:t>
      </w:r>
    </w:p>
    <w:p w:rsidR="00E03FC8" w:rsidRPr="00041DCB" w:rsidRDefault="00E03FC8" w:rsidP="00041D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города Кургана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41DCB">
        <w:rPr>
          <w:rFonts w:ascii="Times New Roman" w:hAnsi="Times New Roman" w:cs="Times New Roman"/>
          <w:sz w:val="28"/>
          <w:szCs w:val="28"/>
          <w:lang w:eastAsia="ru-RU"/>
        </w:rPr>
        <w:t xml:space="preserve"> C.В. Руденко</w:t>
      </w:r>
    </w:p>
    <w:sectPr w:rsidR="00E03FC8" w:rsidRPr="00041DCB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6FF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>
    <w:nsid w:val="34BF4A9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">
    <w:nsid w:val="4582533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569C60D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4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5">
    <w:nsid w:val="71F767E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194C"/>
    <w:rsid w:val="000022E9"/>
    <w:rsid w:val="00002491"/>
    <w:rsid w:val="00003090"/>
    <w:rsid w:val="000031CC"/>
    <w:rsid w:val="00007056"/>
    <w:rsid w:val="00010514"/>
    <w:rsid w:val="00027D52"/>
    <w:rsid w:val="00030FCA"/>
    <w:rsid w:val="000316EF"/>
    <w:rsid w:val="00041DCB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CF1"/>
    <w:rsid w:val="0007165D"/>
    <w:rsid w:val="0007336F"/>
    <w:rsid w:val="00073DC5"/>
    <w:rsid w:val="00093DE3"/>
    <w:rsid w:val="000A46E6"/>
    <w:rsid w:val="000A5F5C"/>
    <w:rsid w:val="000A66FD"/>
    <w:rsid w:val="000B52CD"/>
    <w:rsid w:val="000C66C5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5D67"/>
    <w:rsid w:val="00125E1A"/>
    <w:rsid w:val="00131962"/>
    <w:rsid w:val="001349F7"/>
    <w:rsid w:val="001471B1"/>
    <w:rsid w:val="00147966"/>
    <w:rsid w:val="00150985"/>
    <w:rsid w:val="0015623F"/>
    <w:rsid w:val="00182056"/>
    <w:rsid w:val="00183358"/>
    <w:rsid w:val="00185722"/>
    <w:rsid w:val="00191A0D"/>
    <w:rsid w:val="00192721"/>
    <w:rsid w:val="00194137"/>
    <w:rsid w:val="00195CA9"/>
    <w:rsid w:val="00196CDD"/>
    <w:rsid w:val="001C040D"/>
    <w:rsid w:val="001C33E2"/>
    <w:rsid w:val="001E3A1E"/>
    <w:rsid w:val="001E4A37"/>
    <w:rsid w:val="001E4E19"/>
    <w:rsid w:val="001E7667"/>
    <w:rsid w:val="001F0A34"/>
    <w:rsid w:val="001F4A3E"/>
    <w:rsid w:val="002035B6"/>
    <w:rsid w:val="00203BBD"/>
    <w:rsid w:val="00207E42"/>
    <w:rsid w:val="00222981"/>
    <w:rsid w:val="00234D01"/>
    <w:rsid w:val="00235AE7"/>
    <w:rsid w:val="002409D4"/>
    <w:rsid w:val="00245E5D"/>
    <w:rsid w:val="00251A8F"/>
    <w:rsid w:val="00264E7F"/>
    <w:rsid w:val="00265904"/>
    <w:rsid w:val="00271F2B"/>
    <w:rsid w:val="0027238B"/>
    <w:rsid w:val="00286EC9"/>
    <w:rsid w:val="00287BF5"/>
    <w:rsid w:val="00295365"/>
    <w:rsid w:val="00296995"/>
    <w:rsid w:val="002A17FC"/>
    <w:rsid w:val="002B3F8C"/>
    <w:rsid w:val="002B76FB"/>
    <w:rsid w:val="002C24EC"/>
    <w:rsid w:val="002C5743"/>
    <w:rsid w:val="002D2B4B"/>
    <w:rsid w:val="002E05BD"/>
    <w:rsid w:val="002F47C3"/>
    <w:rsid w:val="00304635"/>
    <w:rsid w:val="00313545"/>
    <w:rsid w:val="003145FD"/>
    <w:rsid w:val="00315ABE"/>
    <w:rsid w:val="00320032"/>
    <w:rsid w:val="00323F7C"/>
    <w:rsid w:val="003330D5"/>
    <w:rsid w:val="00335E48"/>
    <w:rsid w:val="00367DD2"/>
    <w:rsid w:val="00370687"/>
    <w:rsid w:val="00382923"/>
    <w:rsid w:val="0038741D"/>
    <w:rsid w:val="00395D3A"/>
    <w:rsid w:val="003A1A96"/>
    <w:rsid w:val="003A58A0"/>
    <w:rsid w:val="003B1DAA"/>
    <w:rsid w:val="003B40F3"/>
    <w:rsid w:val="003B557F"/>
    <w:rsid w:val="003B5B47"/>
    <w:rsid w:val="003C1B37"/>
    <w:rsid w:val="003C4247"/>
    <w:rsid w:val="003C59DC"/>
    <w:rsid w:val="003C7CAB"/>
    <w:rsid w:val="003D1425"/>
    <w:rsid w:val="003E0686"/>
    <w:rsid w:val="003E773F"/>
    <w:rsid w:val="003F02D9"/>
    <w:rsid w:val="003F16E0"/>
    <w:rsid w:val="003F206A"/>
    <w:rsid w:val="003F392F"/>
    <w:rsid w:val="003F47AF"/>
    <w:rsid w:val="003F6397"/>
    <w:rsid w:val="004078D8"/>
    <w:rsid w:val="00410337"/>
    <w:rsid w:val="004168A8"/>
    <w:rsid w:val="00417419"/>
    <w:rsid w:val="004227C2"/>
    <w:rsid w:val="004316C2"/>
    <w:rsid w:val="0043250D"/>
    <w:rsid w:val="00433AF9"/>
    <w:rsid w:val="00445EAD"/>
    <w:rsid w:val="0045322E"/>
    <w:rsid w:val="00482025"/>
    <w:rsid w:val="00485491"/>
    <w:rsid w:val="0048550A"/>
    <w:rsid w:val="0049030A"/>
    <w:rsid w:val="00491ECD"/>
    <w:rsid w:val="0049758D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6F48"/>
    <w:rsid w:val="004F2DAF"/>
    <w:rsid w:val="00500237"/>
    <w:rsid w:val="005040B0"/>
    <w:rsid w:val="0051168B"/>
    <w:rsid w:val="0051449C"/>
    <w:rsid w:val="0051662E"/>
    <w:rsid w:val="00530AEA"/>
    <w:rsid w:val="00533589"/>
    <w:rsid w:val="00533B94"/>
    <w:rsid w:val="00535505"/>
    <w:rsid w:val="00537C00"/>
    <w:rsid w:val="00545180"/>
    <w:rsid w:val="00546897"/>
    <w:rsid w:val="00550833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81C63"/>
    <w:rsid w:val="005852E0"/>
    <w:rsid w:val="00587B8B"/>
    <w:rsid w:val="00594D39"/>
    <w:rsid w:val="00597C81"/>
    <w:rsid w:val="005A343A"/>
    <w:rsid w:val="005C264E"/>
    <w:rsid w:val="005C5B1E"/>
    <w:rsid w:val="005D465E"/>
    <w:rsid w:val="005E1341"/>
    <w:rsid w:val="005E1D78"/>
    <w:rsid w:val="005E5BDA"/>
    <w:rsid w:val="006062AA"/>
    <w:rsid w:val="00606BB4"/>
    <w:rsid w:val="00611A46"/>
    <w:rsid w:val="006217AC"/>
    <w:rsid w:val="006229DA"/>
    <w:rsid w:val="00623A1A"/>
    <w:rsid w:val="00635635"/>
    <w:rsid w:val="006417C0"/>
    <w:rsid w:val="00641F98"/>
    <w:rsid w:val="00642797"/>
    <w:rsid w:val="0065101B"/>
    <w:rsid w:val="006661BC"/>
    <w:rsid w:val="00666E21"/>
    <w:rsid w:val="00671C17"/>
    <w:rsid w:val="0067221A"/>
    <w:rsid w:val="00677DE0"/>
    <w:rsid w:val="00680F52"/>
    <w:rsid w:val="00682D58"/>
    <w:rsid w:val="00685E69"/>
    <w:rsid w:val="006A5D70"/>
    <w:rsid w:val="006B7A5D"/>
    <w:rsid w:val="006C127A"/>
    <w:rsid w:val="006C1C99"/>
    <w:rsid w:val="006C3632"/>
    <w:rsid w:val="006D6940"/>
    <w:rsid w:val="006E3065"/>
    <w:rsid w:val="006E5276"/>
    <w:rsid w:val="006F731A"/>
    <w:rsid w:val="00701A8D"/>
    <w:rsid w:val="007028EB"/>
    <w:rsid w:val="0070524A"/>
    <w:rsid w:val="00705D8D"/>
    <w:rsid w:val="00714B0C"/>
    <w:rsid w:val="0071624D"/>
    <w:rsid w:val="007202BD"/>
    <w:rsid w:val="00720A79"/>
    <w:rsid w:val="007330A2"/>
    <w:rsid w:val="00745D1C"/>
    <w:rsid w:val="00747926"/>
    <w:rsid w:val="00751A6F"/>
    <w:rsid w:val="007758F4"/>
    <w:rsid w:val="0078405D"/>
    <w:rsid w:val="00791507"/>
    <w:rsid w:val="00797EF2"/>
    <w:rsid w:val="007A7905"/>
    <w:rsid w:val="007B52E4"/>
    <w:rsid w:val="007B737B"/>
    <w:rsid w:val="007C1150"/>
    <w:rsid w:val="007D00A5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6627"/>
    <w:rsid w:val="00856594"/>
    <w:rsid w:val="00857573"/>
    <w:rsid w:val="00861F2C"/>
    <w:rsid w:val="00865DC9"/>
    <w:rsid w:val="00871F4B"/>
    <w:rsid w:val="00876642"/>
    <w:rsid w:val="00876676"/>
    <w:rsid w:val="00881349"/>
    <w:rsid w:val="008966CA"/>
    <w:rsid w:val="008A3C67"/>
    <w:rsid w:val="008A6D81"/>
    <w:rsid w:val="008B484A"/>
    <w:rsid w:val="008C1A6A"/>
    <w:rsid w:val="008C712B"/>
    <w:rsid w:val="008D1E07"/>
    <w:rsid w:val="008D3106"/>
    <w:rsid w:val="008D3DDF"/>
    <w:rsid w:val="008D4BAA"/>
    <w:rsid w:val="008E5C83"/>
    <w:rsid w:val="008F5A8D"/>
    <w:rsid w:val="00905B60"/>
    <w:rsid w:val="009105D7"/>
    <w:rsid w:val="00910605"/>
    <w:rsid w:val="0091081A"/>
    <w:rsid w:val="009138B0"/>
    <w:rsid w:val="00913CFA"/>
    <w:rsid w:val="00914BE1"/>
    <w:rsid w:val="00914F3E"/>
    <w:rsid w:val="009211F9"/>
    <w:rsid w:val="0092259B"/>
    <w:rsid w:val="00922661"/>
    <w:rsid w:val="00926DAC"/>
    <w:rsid w:val="00930C75"/>
    <w:rsid w:val="00937222"/>
    <w:rsid w:val="009479C4"/>
    <w:rsid w:val="00957895"/>
    <w:rsid w:val="009657B3"/>
    <w:rsid w:val="009670C5"/>
    <w:rsid w:val="0097018F"/>
    <w:rsid w:val="00980F80"/>
    <w:rsid w:val="00981E79"/>
    <w:rsid w:val="009877EE"/>
    <w:rsid w:val="00993F35"/>
    <w:rsid w:val="009A4DE8"/>
    <w:rsid w:val="009B2F2A"/>
    <w:rsid w:val="009B3CBD"/>
    <w:rsid w:val="009B4EE8"/>
    <w:rsid w:val="009C0BFD"/>
    <w:rsid w:val="009C46E6"/>
    <w:rsid w:val="009C7607"/>
    <w:rsid w:val="009D1927"/>
    <w:rsid w:val="009D745E"/>
    <w:rsid w:val="009E6F60"/>
    <w:rsid w:val="009E700F"/>
    <w:rsid w:val="009F62D2"/>
    <w:rsid w:val="009F7C23"/>
    <w:rsid w:val="00A019AA"/>
    <w:rsid w:val="00A0281B"/>
    <w:rsid w:val="00A05971"/>
    <w:rsid w:val="00A063EC"/>
    <w:rsid w:val="00A168BA"/>
    <w:rsid w:val="00A17FAC"/>
    <w:rsid w:val="00A21EE9"/>
    <w:rsid w:val="00A276AB"/>
    <w:rsid w:val="00A352C2"/>
    <w:rsid w:val="00A43E0B"/>
    <w:rsid w:val="00A47625"/>
    <w:rsid w:val="00A5048F"/>
    <w:rsid w:val="00A53C60"/>
    <w:rsid w:val="00A53FA5"/>
    <w:rsid w:val="00A565F2"/>
    <w:rsid w:val="00A62562"/>
    <w:rsid w:val="00A6280B"/>
    <w:rsid w:val="00A64F21"/>
    <w:rsid w:val="00A71590"/>
    <w:rsid w:val="00A823D9"/>
    <w:rsid w:val="00A87F19"/>
    <w:rsid w:val="00A94020"/>
    <w:rsid w:val="00A9464D"/>
    <w:rsid w:val="00A94991"/>
    <w:rsid w:val="00AA3903"/>
    <w:rsid w:val="00AA6287"/>
    <w:rsid w:val="00AB2692"/>
    <w:rsid w:val="00AE4140"/>
    <w:rsid w:val="00AE790E"/>
    <w:rsid w:val="00AF48DD"/>
    <w:rsid w:val="00AF5789"/>
    <w:rsid w:val="00B00EE0"/>
    <w:rsid w:val="00B02742"/>
    <w:rsid w:val="00B02DB0"/>
    <w:rsid w:val="00B033C5"/>
    <w:rsid w:val="00B063F2"/>
    <w:rsid w:val="00B117CE"/>
    <w:rsid w:val="00B35FFC"/>
    <w:rsid w:val="00B36D94"/>
    <w:rsid w:val="00B41265"/>
    <w:rsid w:val="00B41F8C"/>
    <w:rsid w:val="00B47269"/>
    <w:rsid w:val="00B511EA"/>
    <w:rsid w:val="00B57069"/>
    <w:rsid w:val="00B57D08"/>
    <w:rsid w:val="00B7543F"/>
    <w:rsid w:val="00B76EF7"/>
    <w:rsid w:val="00B8022F"/>
    <w:rsid w:val="00B80797"/>
    <w:rsid w:val="00B8493D"/>
    <w:rsid w:val="00B8654A"/>
    <w:rsid w:val="00B86959"/>
    <w:rsid w:val="00B9397F"/>
    <w:rsid w:val="00B95F80"/>
    <w:rsid w:val="00B974C2"/>
    <w:rsid w:val="00BC7DF0"/>
    <w:rsid w:val="00BE0153"/>
    <w:rsid w:val="00BE21DC"/>
    <w:rsid w:val="00BF5C4F"/>
    <w:rsid w:val="00C07B55"/>
    <w:rsid w:val="00C1531D"/>
    <w:rsid w:val="00C20775"/>
    <w:rsid w:val="00C24973"/>
    <w:rsid w:val="00C2579D"/>
    <w:rsid w:val="00C31BF3"/>
    <w:rsid w:val="00C323DE"/>
    <w:rsid w:val="00C351CF"/>
    <w:rsid w:val="00C372EE"/>
    <w:rsid w:val="00C40AF5"/>
    <w:rsid w:val="00C46795"/>
    <w:rsid w:val="00C50C4A"/>
    <w:rsid w:val="00C5301F"/>
    <w:rsid w:val="00C55488"/>
    <w:rsid w:val="00C67084"/>
    <w:rsid w:val="00C7239E"/>
    <w:rsid w:val="00C73CA0"/>
    <w:rsid w:val="00C77118"/>
    <w:rsid w:val="00C81DCB"/>
    <w:rsid w:val="00C82937"/>
    <w:rsid w:val="00C91B65"/>
    <w:rsid w:val="00C92B0D"/>
    <w:rsid w:val="00C95945"/>
    <w:rsid w:val="00C9601D"/>
    <w:rsid w:val="00C961EE"/>
    <w:rsid w:val="00CA0123"/>
    <w:rsid w:val="00CA1125"/>
    <w:rsid w:val="00CA77E0"/>
    <w:rsid w:val="00CC715D"/>
    <w:rsid w:val="00CD4862"/>
    <w:rsid w:val="00CD4B44"/>
    <w:rsid w:val="00CE3A12"/>
    <w:rsid w:val="00CE50BA"/>
    <w:rsid w:val="00CE7B76"/>
    <w:rsid w:val="00CF7902"/>
    <w:rsid w:val="00D00463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661A"/>
    <w:rsid w:val="00D36FB7"/>
    <w:rsid w:val="00D36FC1"/>
    <w:rsid w:val="00D541CB"/>
    <w:rsid w:val="00D640D7"/>
    <w:rsid w:val="00D64E96"/>
    <w:rsid w:val="00D702F9"/>
    <w:rsid w:val="00D707F7"/>
    <w:rsid w:val="00D7225E"/>
    <w:rsid w:val="00D7467E"/>
    <w:rsid w:val="00D977FD"/>
    <w:rsid w:val="00DC049F"/>
    <w:rsid w:val="00DC4053"/>
    <w:rsid w:val="00DD082B"/>
    <w:rsid w:val="00DD5649"/>
    <w:rsid w:val="00DE6DD7"/>
    <w:rsid w:val="00DF07CF"/>
    <w:rsid w:val="00DF1F2B"/>
    <w:rsid w:val="00E01D1E"/>
    <w:rsid w:val="00E03FC8"/>
    <w:rsid w:val="00E27DE5"/>
    <w:rsid w:val="00E37469"/>
    <w:rsid w:val="00E56A8D"/>
    <w:rsid w:val="00E57CEC"/>
    <w:rsid w:val="00E6535A"/>
    <w:rsid w:val="00E67119"/>
    <w:rsid w:val="00E86EA1"/>
    <w:rsid w:val="00E94578"/>
    <w:rsid w:val="00E968AC"/>
    <w:rsid w:val="00E974E2"/>
    <w:rsid w:val="00EB2791"/>
    <w:rsid w:val="00EB4A53"/>
    <w:rsid w:val="00EB7C2F"/>
    <w:rsid w:val="00EC2C78"/>
    <w:rsid w:val="00EC37CE"/>
    <w:rsid w:val="00ED34CC"/>
    <w:rsid w:val="00ED50B6"/>
    <w:rsid w:val="00ED6335"/>
    <w:rsid w:val="00ED77DF"/>
    <w:rsid w:val="00EE62B6"/>
    <w:rsid w:val="00EE714F"/>
    <w:rsid w:val="00EF3542"/>
    <w:rsid w:val="00F06011"/>
    <w:rsid w:val="00F07991"/>
    <w:rsid w:val="00F17497"/>
    <w:rsid w:val="00F1766F"/>
    <w:rsid w:val="00F47B1A"/>
    <w:rsid w:val="00F50E86"/>
    <w:rsid w:val="00F57CBE"/>
    <w:rsid w:val="00F63A5F"/>
    <w:rsid w:val="00F64457"/>
    <w:rsid w:val="00F65145"/>
    <w:rsid w:val="00F672A1"/>
    <w:rsid w:val="00F724BD"/>
    <w:rsid w:val="00F76B8F"/>
    <w:rsid w:val="00F81E94"/>
    <w:rsid w:val="00F8215A"/>
    <w:rsid w:val="00F87203"/>
    <w:rsid w:val="00FB7E84"/>
    <w:rsid w:val="00FC0090"/>
    <w:rsid w:val="00FC251E"/>
    <w:rsid w:val="00FC7237"/>
    <w:rsid w:val="00FD04F2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641F9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372E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04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2038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1</Pages>
  <Words>220</Words>
  <Characters>1258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boiko</cp:lastModifiedBy>
  <cp:revision>32</cp:revision>
  <cp:lastPrinted>2017-03-17T10:45:00Z</cp:lastPrinted>
  <dcterms:created xsi:type="dcterms:W3CDTF">2015-02-09T12:30:00Z</dcterms:created>
  <dcterms:modified xsi:type="dcterms:W3CDTF">2017-12-20T06:54:00Z</dcterms:modified>
</cp:coreProperties>
</file>